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6C1" w:rsidRPr="007F3FA5" w:rsidRDefault="002156C1" w:rsidP="007F3FA5">
      <w:pPr>
        <w:spacing w:before="0" w:beforeAutospacing="0" w:after="0" w:afterAutospacing="0"/>
        <w:jc w:val="left"/>
        <w:rPr>
          <w:rFonts w:ascii="Times New Roman" w:hAnsi="Times New Roman"/>
        </w:rPr>
      </w:pPr>
      <w:r w:rsidRPr="007F3FA5">
        <w:rPr>
          <w:rFonts w:cs="Arial"/>
        </w:rPr>
        <w:t xml:space="preserve">Financijski izvjestaj Rasodi </w:t>
      </w:r>
      <w:r>
        <w:rPr>
          <w:rFonts w:cs="Arial"/>
        </w:rPr>
        <w:t xml:space="preserve">25.09.2010 </w:t>
      </w:r>
      <w:r w:rsidRPr="007F3FA5">
        <w:rPr>
          <w:rFonts w:cs="Arial"/>
        </w:rPr>
        <w:br/>
      </w:r>
      <w:r w:rsidRPr="007F3FA5">
        <w:rPr>
          <w:rFonts w:cs="Arial"/>
        </w:rPr>
        <w:br/>
        <w:t>Prenos sredstava iz prosle 2009 godine 983,95 KM</w:t>
      </w:r>
      <w:r w:rsidRPr="007F3FA5">
        <w:rPr>
          <w:rFonts w:cs="Arial"/>
        </w:rPr>
        <w:br/>
        <w:t>Prilozi za 2010 godinu 30 x 20€ = 600€ (1170 KM)</w:t>
      </w:r>
      <w:r w:rsidRPr="007F3FA5">
        <w:rPr>
          <w:rFonts w:cs="Arial"/>
        </w:rPr>
        <w:br/>
        <w:t>5 x 50 KM= 250 KM</w:t>
      </w:r>
      <w:r w:rsidRPr="007F3FA5">
        <w:rPr>
          <w:rFonts w:cs="Arial"/>
        </w:rPr>
        <w:br/>
        <w:t>9 x 40 KM= 360 KM</w:t>
      </w:r>
      <w:r w:rsidRPr="007F3FA5">
        <w:rPr>
          <w:rFonts w:cs="Arial"/>
        </w:rPr>
        <w:br/>
        <w:t>Ukupno 2763,95 KM</w:t>
      </w:r>
      <w:r w:rsidRPr="007F3FA5">
        <w:rPr>
          <w:rFonts w:cs="Arial"/>
        </w:rPr>
        <w:br/>
        <w:t>Rashodi za 2010 godinu:</w:t>
      </w:r>
      <w:r w:rsidRPr="007F3FA5">
        <w:rPr>
          <w:rFonts w:cs="Arial"/>
        </w:rPr>
        <w:br/>
        <w:t>Isplata za cisenje Rasoda Hadzic Idrizu 40 dnevnica x 45 Km = 1800 KM</w:t>
      </w:r>
      <w:r w:rsidRPr="007F3FA5">
        <w:rPr>
          <w:rFonts w:cs="Arial"/>
        </w:rPr>
        <w:br/>
        <w:t>Materijal za golove 162,48 KM</w:t>
      </w:r>
      <w:r w:rsidRPr="007F3FA5">
        <w:rPr>
          <w:rFonts w:cs="Arial"/>
        </w:rPr>
        <w:br/>
        <w:t>Prevoz materijala Smajo Duratovic 25 KM</w:t>
      </w:r>
      <w:r w:rsidRPr="007F3FA5">
        <w:rPr>
          <w:rFonts w:cs="Arial"/>
        </w:rPr>
        <w:br/>
        <w:t>2x nove mreze 68,40 €</w:t>
      </w:r>
      <w:r w:rsidRPr="007F3FA5">
        <w:rPr>
          <w:rFonts w:cs="Arial"/>
        </w:rPr>
        <w:br/>
        <w:t>2x nove lopte 39,90 €</w:t>
      </w:r>
      <w:r w:rsidRPr="007F3FA5">
        <w:rPr>
          <w:rFonts w:cs="Arial"/>
        </w:rPr>
        <w:br/>
        <w:t>2x trava za stadion 7,90 €</w:t>
      </w:r>
      <w:r w:rsidRPr="007F3FA5">
        <w:rPr>
          <w:rFonts w:cs="Arial"/>
        </w:rPr>
        <w:br/>
        <w:t>Farba 30 KM</w:t>
      </w:r>
      <w:r w:rsidRPr="007F3FA5">
        <w:rPr>
          <w:rFonts w:cs="Arial"/>
        </w:rPr>
        <w:br/>
        <w:t>Isplata nogometnim sudijama 100 KM</w:t>
      </w:r>
      <w:r w:rsidRPr="007F3FA5">
        <w:rPr>
          <w:rFonts w:cs="Arial"/>
        </w:rPr>
        <w:br/>
        <w:t>Isplate za kosenje stadiona malom kosilicom Adilovic Osmanu 50 KM</w:t>
      </w:r>
      <w:r w:rsidRPr="007F3FA5">
        <w:rPr>
          <w:rFonts w:cs="Arial"/>
        </w:rPr>
        <w:br/>
        <w:t>Isplata za pehar najboljem strijelcu 37 KM</w:t>
      </w:r>
      <w:r w:rsidRPr="007F3FA5">
        <w:rPr>
          <w:rFonts w:cs="Arial"/>
        </w:rPr>
        <w:br/>
        <w:t>Ukupni rashodi: 2.426,50 KM</w:t>
      </w:r>
      <w:r w:rsidRPr="007F3FA5">
        <w:rPr>
          <w:rFonts w:cs="Arial"/>
        </w:rPr>
        <w:br/>
        <w:t>Ostatak: 337,45 KM</w:t>
      </w:r>
      <w:r w:rsidRPr="007F3FA5">
        <w:rPr>
          <w:rFonts w:cs="Arial"/>
        </w:rPr>
        <w:br/>
      </w:r>
      <w:r w:rsidRPr="007F3FA5">
        <w:rPr>
          <w:rFonts w:cs="Arial"/>
        </w:rPr>
        <w:br/>
      </w:r>
      <w:r w:rsidRPr="007F3FA5">
        <w:rPr>
          <w:rFonts w:cs="Arial"/>
        </w:rPr>
        <w:br/>
        <w:t>Napomena: navedeni ostatak se prenosi u narednu godinu. Sve isplate i uplate izvrsio Ferid Kadic Zagalo. Ako neko nije na spisku za ucesce ili primjeti gresku moze se javiti da popravimo.</w:t>
      </w:r>
      <w:r w:rsidRPr="007F3FA5">
        <w:rPr>
          <w:rFonts w:cs="Arial"/>
        </w:rPr>
        <w:br/>
      </w:r>
      <w:r w:rsidRPr="007F3FA5">
        <w:rPr>
          <w:rFonts w:cs="Arial"/>
        </w:rPr>
        <w:br/>
        <w:t>Spisak ucesnika za ciscenje Rasoda 2010 godine:</w:t>
      </w:r>
      <w:r w:rsidRPr="007F3FA5">
        <w:rPr>
          <w:rFonts w:cs="Arial"/>
        </w:rPr>
        <w:br/>
        <w:t>1. Kadiric Samir Cajo svirac 20 €</w:t>
      </w:r>
      <w:r w:rsidRPr="007F3FA5">
        <w:rPr>
          <w:rFonts w:cs="Arial"/>
        </w:rPr>
        <w:br/>
        <w:t>2. Kadiric Dzevad Corin 20 €</w:t>
      </w:r>
      <w:r w:rsidRPr="007F3FA5">
        <w:rPr>
          <w:rFonts w:cs="Arial"/>
        </w:rPr>
        <w:br/>
        <w:t>3. Mrkalj Sefik 50 KM</w:t>
      </w:r>
      <w:r w:rsidRPr="007F3FA5">
        <w:rPr>
          <w:rFonts w:cs="Arial"/>
        </w:rPr>
        <w:br/>
        <w:t>4. Kadic Nazmija 40 KM</w:t>
      </w:r>
      <w:r w:rsidRPr="007F3FA5">
        <w:rPr>
          <w:rFonts w:cs="Arial"/>
        </w:rPr>
        <w:br/>
        <w:t>5. Kadic Kerim 50 KM</w:t>
      </w:r>
      <w:r w:rsidRPr="007F3FA5">
        <w:rPr>
          <w:rFonts w:cs="Arial"/>
        </w:rPr>
        <w:br/>
        <w:t xml:space="preserve">6. </w:t>
      </w:r>
      <w:r w:rsidRPr="007F3FA5">
        <w:rPr>
          <w:rFonts w:cs="Arial"/>
          <w:lang w:val="en-US"/>
        </w:rPr>
        <w:t>Kadic Jasmin Aga 50 KM</w:t>
      </w:r>
      <w:r w:rsidRPr="007F3FA5">
        <w:rPr>
          <w:rFonts w:cs="Arial"/>
          <w:lang w:val="en-US"/>
        </w:rPr>
        <w:br/>
        <w:t>7. Kadiric Senaid Sena 20 €</w:t>
      </w:r>
      <w:r w:rsidRPr="007F3FA5">
        <w:rPr>
          <w:rFonts w:cs="Arial"/>
          <w:lang w:val="en-US"/>
        </w:rPr>
        <w:br/>
        <w:t>8. Kadiric Fikret Fikro 20 €</w:t>
      </w:r>
      <w:r w:rsidRPr="007F3FA5">
        <w:rPr>
          <w:rFonts w:cs="Arial"/>
          <w:lang w:val="en-US"/>
        </w:rPr>
        <w:br/>
        <w:t>9. Sabanovic Jasmin 20 €</w:t>
      </w:r>
      <w:r w:rsidRPr="007F3FA5">
        <w:rPr>
          <w:rFonts w:cs="Arial"/>
          <w:lang w:val="en-US"/>
        </w:rPr>
        <w:br/>
        <w:t>10. Kekic Almir Kinez 20 €</w:t>
      </w:r>
      <w:r w:rsidRPr="007F3FA5">
        <w:rPr>
          <w:rFonts w:cs="Arial"/>
          <w:lang w:val="en-US"/>
        </w:rPr>
        <w:br/>
        <w:t>11. Duratovic Halid 20 €</w:t>
      </w:r>
      <w:r w:rsidRPr="007F3FA5">
        <w:rPr>
          <w:rFonts w:cs="Arial"/>
          <w:lang w:val="en-US"/>
        </w:rPr>
        <w:br/>
        <w:t>12. Vojnikovic Safet 50 KM</w:t>
      </w:r>
      <w:r w:rsidRPr="007F3FA5">
        <w:rPr>
          <w:rFonts w:cs="Arial"/>
          <w:lang w:val="en-US"/>
        </w:rPr>
        <w:br/>
        <w:t>13. Duratovic Suvad 40 KM</w:t>
      </w:r>
      <w:r w:rsidRPr="007F3FA5">
        <w:rPr>
          <w:rFonts w:cs="Arial"/>
          <w:lang w:val="en-US"/>
        </w:rPr>
        <w:br/>
        <w:t>14. Duratovic Nedzad 20 €</w:t>
      </w:r>
      <w:r w:rsidRPr="007F3FA5">
        <w:rPr>
          <w:rFonts w:cs="Arial"/>
          <w:lang w:val="en-US"/>
        </w:rPr>
        <w:br/>
        <w:t>15. Mrkalj Amir(Rasemin) 20 €</w:t>
      </w:r>
      <w:r w:rsidRPr="007F3FA5">
        <w:rPr>
          <w:rFonts w:cs="Arial"/>
          <w:lang w:val="en-US"/>
        </w:rPr>
        <w:br/>
        <w:t>16. Svraka Abdulah Dule 20 €</w:t>
      </w:r>
      <w:r w:rsidRPr="007F3FA5">
        <w:rPr>
          <w:rFonts w:cs="Arial"/>
          <w:lang w:val="en-US"/>
        </w:rPr>
        <w:br/>
        <w:t>17. Kadic Enes Eso 20 €</w:t>
      </w:r>
      <w:r w:rsidRPr="007F3FA5">
        <w:rPr>
          <w:rFonts w:cs="Arial"/>
          <w:lang w:val="en-US"/>
        </w:rPr>
        <w:br/>
        <w:t>18. Mrkalj Admir Atko 20 €</w:t>
      </w:r>
      <w:r w:rsidRPr="007F3FA5">
        <w:rPr>
          <w:rFonts w:cs="Arial"/>
          <w:lang w:val="en-US"/>
        </w:rPr>
        <w:br/>
        <w:t>19. Trepic Sulejman Sule 20 €</w:t>
      </w:r>
      <w:r w:rsidRPr="007F3FA5">
        <w:rPr>
          <w:rFonts w:cs="Arial"/>
          <w:lang w:val="en-US"/>
        </w:rPr>
        <w:br/>
        <w:t>20. Trepic Elvir Lero 20€</w:t>
      </w:r>
      <w:r w:rsidRPr="007F3FA5">
        <w:rPr>
          <w:rFonts w:cs="Arial"/>
          <w:lang w:val="en-US"/>
        </w:rPr>
        <w:br/>
        <w:t>21. Mrkalj Sead 20 €</w:t>
      </w:r>
      <w:r w:rsidRPr="007F3FA5">
        <w:rPr>
          <w:rFonts w:cs="Arial"/>
          <w:lang w:val="en-US"/>
        </w:rPr>
        <w:br/>
        <w:t>22. Duratovic Sabahudin 20 €</w:t>
      </w:r>
      <w:r w:rsidRPr="007F3FA5">
        <w:rPr>
          <w:rFonts w:cs="Arial"/>
          <w:lang w:val="en-US"/>
        </w:rPr>
        <w:br/>
        <w:t>23. Kadic Ferid (Dzemalov) 20 €</w:t>
      </w:r>
      <w:r w:rsidRPr="007F3FA5">
        <w:rPr>
          <w:rFonts w:cs="Arial"/>
          <w:lang w:val="en-US"/>
        </w:rPr>
        <w:br/>
        <w:t>24. Kekic Faik (Suljin) 20 €</w:t>
      </w:r>
      <w:r w:rsidRPr="007F3FA5">
        <w:rPr>
          <w:rFonts w:cs="Arial"/>
          <w:lang w:val="en-US"/>
        </w:rPr>
        <w:br/>
        <w:t>25. Kadiric Fadil Faja 20 €</w:t>
      </w:r>
      <w:r w:rsidRPr="007F3FA5">
        <w:rPr>
          <w:rFonts w:cs="Arial"/>
          <w:lang w:val="en-US"/>
        </w:rPr>
        <w:br/>
        <w:t>26. Kadic(Begana)Muharem 20 €</w:t>
      </w:r>
      <w:r w:rsidRPr="007F3FA5">
        <w:rPr>
          <w:rFonts w:cs="Arial"/>
          <w:lang w:val="en-US"/>
        </w:rPr>
        <w:br/>
        <w:t>27. Rizvanovic Eno 20 €</w:t>
      </w:r>
      <w:r w:rsidRPr="007F3FA5">
        <w:rPr>
          <w:rFonts w:cs="Arial"/>
          <w:lang w:val="en-US"/>
        </w:rPr>
        <w:br/>
        <w:t>28. Kadiric Suad Dudo 20 €</w:t>
      </w:r>
      <w:r w:rsidRPr="007F3FA5">
        <w:rPr>
          <w:rFonts w:cs="Arial"/>
          <w:lang w:val="en-US"/>
        </w:rPr>
        <w:br/>
        <w:t>29. Mrkalj Edin 20 €</w:t>
      </w:r>
      <w:r w:rsidRPr="007F3FA5">
        <w:rPr>
          <w:rFonts w:cs="Arial"/>
          <w:lang w:val="en-US"/>
        </w:rPr>
        <w:br/>
        <w:t>30. Kadiric Mirsad Dok 20 €</w:t>
      </w:r>
      <w:r w:rsidRPr="007F3FA5">
        <w:rPr>
          <w:rFonts w:cs="Arial"/>
          <w:lang w:val="en-US"/>
        </w:rPr>
        <w:br/>
        <w:t>31. Kadic Enver Ero 20 €</w:t>
      </w:r>
      <w:r w:rsidRPr="007F3FA5">
        <w:rPr>
          <w:rFonts w:cs="Arial"/>
          <w:lang w:val="en-US"/>
        </w:rPr>
        <w:br/>
        <w:t>32. Duratovic Zikrija 20 €</w:t>
      </w:r>
      <w:r w:rsidRPr="007F3FA5">
        <w:rPr>
          <w:rFonts w:cs="Arial"/>
          <w:lang w:val="en-US"/>
        </w:rPr>
        <w:br/>
        <w:t>33. Kadic Mujo/ Ravine 40 KM</w:t>
      </w:r>
      <w:r w:rsidRPr="007F3FA5">
        <w:rPr>
          <w:rFonts w:cs="Arial"/>
          <w:lang w:val="en-US"/>
        </w:rPr>
        <w:br/>
        <w:t>34. Dzolic Feriz 20 €</w:t>
      </w:r>
      <w:r w:rsidRPr="007F3FA5">
        <w:rPr>
          <w:rFonts w:cs="Arial"/>
          <w:lang w:val="en-US"/>
        </w:rPr>
        <w:br/>
        <w:t>35. Mrkalj Adil 40 KM</w:t>
      </w:r>
      <w:r w:rsidRPr="007F3FA5">
        <w:rPr>
          <w:rFonts w:cs="Arial"/>
          <w:lang w:val="en-US"/>
        </w:rPr>
        <w:br/>
        <w:t>36. Mrkalj Elvir 40 KM</w:t>
      </w:r>
      <w:r w:rsidRPr="007F3FA5">
        <w:rPr>
          <w:rFonts w:cs="Arial"/>
          <w:lang w:val="en-US"/>
        </w:rPr>
        <w:br/>
        <w:t>37. Karagic Edin Karaga 50 KM</w:t>
      </w:r>
      <w:r w:rsidRPr="007F3FA5">
        <w:rPr>
          <w:rFonts w:cs="Arial"/>
          <w:lang w:val="en-US"/>
        </w:rPr>
        <w:br/>
        <w:t>38. Kekic Emi Emsin 40 KM</w:t>
      </w:r>
      <w:r w:rsidRPr="007F3FA5">
        <w:rPr>
          <w:rFonts w:cs="Arial"/>
          <w:lang w:val="en-US"/>
        </w:rPr>
        <w:br/>
        <w:t>39. Kadic Almir 20 €</w:t>
      </w:r>
      <w:r w:rsidRPr="007F3FA5">
        <w:rPr>
          <w:rFonts w:cs="Arial"/>
          <w:lang w:val="en-US"/>
        </w:rPr>
        <w:br/>
        <w:t>40. Kadiric Saud 20 €</w:t>
      </w:r>
      <w:r w:rsidRPr="007F3FA5">
        <w:rPr>
          <w:rFonts w:cs="Arial"/>
          <w:lang w:val="en-US"/>
        </w:rPr>
        <w:br/>
        <w:t>41. Mrkalj Izet 20 €</w:t>
      </w:r>
      <w:r w:rsidRPr="007F3FA5">
        <w:rPr>
          <w:rFonts w:cs="Arial"/>
          <w:lang w:val="en-US"/>
        </w:rPr>
        <w:br/>
        <w:t>42. Mrkalj Hajrudin Hudo 40 KM</w:t>
      </w:r>
      <w:r w:rsidRPr="007F3FA5">
        <w:rPr>
          <w:rFonts w:cs="Arial"/>
          <w:lang w:val="en-US"/>
        </w:rPr>
        <w:br/>
        <w:t>43. Kadic Mesud Hemin 40 KM</w:t>
      </w:r>
      <w:r w:rsidRPr="007F3FA5">
        <w:rPr>
          <w:rFonts w:cs="Arial"/>
          <w:lang w:val="en-US"/>
        </w:rPr>
        <w:br/>
        <w:t>44. Ferid Kadic Zagalo 20 €</w:t>
      </w:r>
      <w:r w:rsidRPr="007F3FA5">
        <w:rPr>
          <w:rFonts w:cs="Arial"/>
          <w:lang w:val="en-US"/>
        </w:rPr>
        <w:br/>
      </w:r>
      <w:r w:rsidRPr="007F3FA5">
        <w:rPr>
          <w:rFonts w:cs="Arial"/>
          <w:lang w:val="en-US"/>
        </w:rPr>
        <w:br/>
        <w:t xml:space="preserve">Kao sto mozete i sami vidjeti da su svake godine 99% isti ucesnici i da pojedini svjesno izbjegavaju ucesce a kad dodju na Rasode zauzmu najljepsa mjesta, neidu u kupine sjediti. </w:t>
      </w:r>
      <w:r w:rsidRPr="00E254ED">
        <w:rPr>
          <w:rFonts w:cs="Arial"/>
          <w:lang w:val="en-US"/>
        </w:rPr>
        <w:t>Puno se zahvaljujemo ucesnicima.</w:t>
      </w:r>
      <w:r w:rsidRPr="00E254ED">
        <w:rPr>
          <w:rFonts w:cs="Arial"/>
          <w:lang w:val="en-US"/>
        </w:rPr>
        <w:br/>
      </w:r>
      <w:r w:rsidRPr="00E254ED">
        <w:rPr>
          <w:rFonts w:cs="Arial"/>
          <w:lang w:val="en-US"/>
        </w:rPr>
        <w:br/>
        <w:t>Vrijeme i dani kad se radilo na Rasodima 2010 godine:</w:t>
      </w:r>
      <w:r w:rsidRPr="00E254ED">
        <w:rPr>
          <w:rFonts w:cs="Arial"/>
          <w:lang w:val="en-US"/>
        </w:rPr>
        <w:br/>
        <w:t>Izvodjaci radova Hadzic Idriz i njegova 3 sina sa svojim motorkama, gorivom, laksericama i drugim potrebnim alatom za ovu vrstu radova.</w:t>
      </w:r>
      <w:r w:rsidRPr="00E254ED">
        <w:rPr>
          <w:rFonts w:cs="Arial"/>
          <w:lang w:val="en-US"/>
        </w:rPr>
        <w:br/>
        <w:t>Datum Dnevnice</w:t>
      </w:r>
      <w:r w:rsidRPr="00E254ED">
        <w:rPr>
          <w:rFonts w:cs="Arial"/>
          <w:lang w:val="en-US"/>
        </w:rPr>
        <w:br/>
        <w:t>26.04.2010 3x</w:t>
      </w:r>
      <w:r w:rsidRPr="00E254ED">
        <w:rPr>
          <w:rFonts w:cs="Arial"/>
          <w:lang w:val="en-US"/>
        </w:rPr>
        <w:br/>
        <w:t>27.04.2010 2x</w:t>
      </w:r>
      <w:r w:rsidRPr="00E254ED">
        <w:rPr>
          <w:rFonts w:cs="Arial"/>
          <w:lang w:val="en-US"/>
        </w:rPr>
        <w:br/>
        <w:t>28.04.2010 2x</w:t>
      </w:r>
      <w:r w:rsidRPr="00E254ED">
        <w:rPr>
          <w:rFonts w:cs="Arial"/>
          <w:lang w:val="en-US"/>
        </w:rPr>
        <w:br/>
        <w:t>29.04.2010 2x</w:t>
      </w:r>
      <w:r w:rsidRPr="00E254ED">
        <w:rPr>
          <w:rFonts w:cs="Arial"/>
          <w:lang w:val="en-US"/>
        </w:rPr>
        <w:br/>
        <w:t>03.05.2010 2x</w:t>
      </w:r>
      <w:r w:rsidRPr="00E254ED">
        <w:rPr>
          <w:rFonts w:cs="Arial"/>
          <w:lang w:val="en-US"/>
        </w:rPr>
        <w:br/>
        <w:t>07.05.2010 2x</w:t>
      </w:r>
      <w:r w:rsidRPr="00E254ED">
        <w:rPr>
          <w:rFonts w:cs="Arial"/>
          <w:lang w:val="en-US"/>
        </w:rPr>
        <w:br/>
        <w:t>07.07.2010 3x</w:t>
      </w:r>
      <w:r w:rsidRPr="00E254ED">
        <w:rPr>
          <w:rFonts w:cs="Arial"/>
          <w:lang w:val="en-US"/>
        </w:rPr>
        <w:br/>
        <w:t>08.07.2010 3x</w:t>
      </w:r>
      <w:r w:rsidRPr="00E254ED">
        <w:rPr>
          <w:rFonts w:cs="Arial"/>
          <w:lang w:val="en-US"/>
        </w:rPr>
        <w:br/>
        <w:t>09.07.2010 2x</w:t>
      </w:r>
      <w:r w:rsidRPr="00E254ED">
        <w:rPr>
          <w:rFonts w:cs="Arial"/>
          <w:lang w:val="en-US"/>
        </w:rPr>
        <w:br/>
        <w:t>10.07.2010 2x</w:t>
      </w:r>
      <w:r w:rsidRPr="00E254ED">
        <w:rPr>
          <w:rFonts w:cs="Arial"/>
          <w:lang w:val="en-US"/>
        </w:rPr>
        <w:br/>
        <w:t>12.07.2010 2x</w:t>
      </w:r>
      <w:r w:rsidRPr="00E254ED">
        <w:rPr>
          <w:rFonts w:cs="Arial"/>
          <w:lang w:val="en-US"/>
        </w:rPr>
        <w:br/>
        <w:t>13.07.2010 2x</w:t>
      </w:r>
      <w:r w:rsidRPr="00E254ED">
        <w:rPr>
          <w:rFonts w:cs="Arial"/>
          <w:lang w:val="en-US"/>
        </w:rPr>
        <w:br/>
        <w:t>+ 13 dnevnica koje su odradjene krajem marta 2010 za vrijeme nase posjete Biscanima. Ukupno 40 dnevnica. U ime svoje i i svih onih koji sufinancijski ucestovali zahvaljujemo se Hadzic Idrizu i njegovim sinovima sto su nam ocistili nase Rasode kao nikad do sada, tako da su za vrijeme otvora dzamije koristeni kao parkiraliste za mnogobrojnu posjetu.</w:t>
      </w:r>
      <w:r w:rsidRPr="00E254ED">
        <w:rPr>
          <w:rFonts w:cs="Arial"/>
          <w:lang w:val="en-US"/>
        </w:rPr>
        <w:br/>
      </w:r>
      <w:r w:rsidRPr="007F3FA5">
        <w:rPr>
          <w:rFonts w:cs="Arial"/>
        </w:rPr>
        <w:t xml:space="preserve">Organizatori turnira: Ferid Kadic Zagalo i BT. </w:t>
      </w:r>
    </w:p>
    <w:p w:rsidR="002156C1" w:rsidRDefault="002156C1" w:rsidP="007F3FA5">
      <w:pPr>
        <w:jc w:val="left"/>
      </w:pPr>
    </w:p>
    <w:sectPr w:rsidR="002156C1" w:rsidSect="00BB7C8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3FA5"/>
    <w:rsid w:val="000005B7"/>
    <w:rsid w:val="00001F2D"/>
    <w:rsid w:val="00002619"/>
    <w:rsid w:val="0000277D"/>
    <w:rsid w:val="000029D5"/>
    <w:rsid w:val="00006BEB"/>
    <w:rsid w:val="00011897"/>
    <w:rsid w:val="00016DA9"/>
    <w:rsid w:val="00021165"/>
    <w:rsid w:val="00022514"/>
    <w:rsid w:val="0002404E"/>
    <w:rsid w:val="00025237"/>
    <w:rsid w:val="00025BD1"/>
    <w:rsid w:val="00025C90"/>
    <w:rsid w:val="00027937"/>
    <w:rsid w:val="00032188"/>
    <w:rsid w:val="000328CA"/>
    <w:rsid w:val="000370E4"/>
    <w:rsid w:val="000405FD"/>
    <w:rsid w:val="000413D1"/>
    <w:rsid w:val="000430A2"/>
    <w:rsid w:val="000453D3"/>
    <w:rsid w:val="00045F1D"/>
    <w:rsid w:val="00050E91"/>
    <w:rsid w:val="00052FA1"/>
    <w:rsid w:val="000559DC"/>
    <w:rsid w:val="00061760"/>
    <w:rsid w:val="000629D4"/>
    <w:rsid w:val="000638B2"/>
    <w:rsid w:val="00066196"/>
    <w:rsid w:val="000673DA"/>
    <w:rsid w:val="00075214"/>
    <w:rsid w:val="00076CC0"/>
    <w:rsid w:val="00076E0A"/>
    <w:rsid w:val="000773BE"/>
    <w:rsid w:val="00080B70"/>
    <w:rsid w:val="00080F0D"/>
    <w:rsid w:val="00083EA1"/>
    <w:rsid w:val="00084D98"/>
    <w:rsid w:val="000866CA"/>
    <w:rsid w:val="00087F67"/>
    <w:rsid w:val="00087F8A"/>
    <w:rsid w:val="00091BE0"/>
    <w:rsid w:val="00093026"/>
    <w:rsid w:val="000A0F54"/>
    <w:rsid w:val="000A29D0"/>
    <w:rsid w:val="000A3402"/>
    <w:rsid w:val="000A7DB7"/>
    <w:rsid w:val="000B1036"/>
    <w:rsid w:val="000B15B1"/>
    <w:rsid w:val="000B18E1"/>
    <w:rsid w:val="000B5ED7"/>
    <w:rsid w:val="000C154F"/>
    <w:rsid w:val="000C29EA"/>
    <w:rsid w:val="000C363F"/>
    <w:rsid w:val="000C41C5"/>
    <w:rsid w:val="000C5241"/>
    <w:rsid w:val="000C600F"/>
    <w:rsid w:val="000C761A"/>
    <w:rsid w:val="000D2565"/>
    <w:rsid w:val="000D2CE7"/>
    <w:rsid w:val="000D4B9D"/>
    <w:rsid w:val="000E763E"/>
    <w:rsid w:val="000E7B40"/>
    <w:rsid w:val="000F09EB"/>
    <w:rsid w:val="000F1B64"/>
    <w:rsid w:val="000F3BD3"/>
    <w:rsid w:val="000F3D9E"/>
    <w:rsid w:val="000F4240"/>
    <w:rsid w:val="000F4C05"/>
    <w:rsid w:val="000F4ED7"/>
    <w:rsid w:val="000F641E"/>
    <w:rsid w:val="000F6AA5"/>
    <w:rsid w:val="000F7D28"/>
    <w:rsid w:val="000F7D54"/>
    <w:rsid w:val="00101317"/>
    <w:rsid w:val="001058A2"/>
    <w:rsid w:val="001079EC"/>
    <w:rsid w:val="001128EC"/>
    <w:rsid w:val="00112A89"/>
    <w:rsid w:val="00114996"/>
    <w:rsid w:val="0011615E"/>
    <w:rsid w:val="00116A2E"/>
    <w:rsid w:val="00117BC9"/>
    <w:rsid w:val="00123613"/>
    <w:rsid w:val="00131DAD"/>
    <w:rsid w:val="00141E5D"/>
    <w:rsid w:val="0014205C"/>
    <w:rsid w:val="0014520C"/>
    <w:rsid w:val="001472D9"/>
    <w:rsid w:val="00147E77"/>
    <w:rsid w:val="00150A8F"/>
    <w:rsid w:val="00152758"/>
    <w:rsid w:val="00152929"/>
    <w:rsid w:val="00155AB7"/>
    <w:rsid w:val="00157387"/>
    <w:rsid w:val="00161A92"/>
    <w:rsid w:val="001648B4"/>
    <w:rsid w:val="00167377"/>
    <w:rsid w:val="00172C3A"/>
    <w:rsid w:val="00172F05"/>
    <w:rsid w:val="00175EF0"/>
    <w:rsid w:val="00176DDE"/>
    <w:rsid w:val="001839E1"/>
    <w:rsid w:val="001859DD"/>
    <w:rsid w:val="00185E10"/>
    <w:rsid w:val="0018796C"/>
    <w:rsid w:val="00190410"/>
    <w:rsid w:val="0019690B"/>
    <w:rsid w:val="001A2F53"/>
    <w:rsid w:val="001A494E"/>
    <w:rsid w:val="001A5C6D"/>
    <w:rsid w:val="001A68E9"/>
    <w:rsid w:val="001A76E6"/>
    <w:rsid w:val="001B4CEF"/>
    <w:rsid w:val="001B56A5"/>
    <w:rsid w:val="001B6B48"/>
    <w:rsid w:val="001C1D02"/>
    <w:rsid w:val="001C1DF7"/>
    <w:rsid w:val="001C2DCE"/>
    <w:rsid w:val="001C419D"/>
    <w:rsid w:val="001C4C5E"/>
    <w:rsid w:val="001C51EE"/>
    <w:rsid w:val="001D17BF"/>
    <w:rsid w:val="001D2392"/>
    <w:rsid w:val="001D4D9B"/>
    <w:rsid w:val="001E0621"/>
    <w:rsid w:val="001E0D6D"/>
    <w:rsid w:val="001E2658"/>
    <w:rsid w:val="001E3CD8"/>
    <w:rsid w:val="001E4772"/>
    <w:rsid w:val="001E7AEC"/>
    <w:rsid w:val="001F15F9"/>
    <w:rsid w:val="001F362C"/>
    <w:rsid w:val="001F5811"/>
    <w:rsid w:val="00200D88"/>
    <w:rsid w:val="00201586"/>
    <w:rsid w:val="00202C08"/>
    <w:rsid w:val="00207D51"/>
    <w:rsid w:val="0021326F"/>
    <w:rsid w:val="002156C1"/>
    <w:rsid w:val="00216F06"/>
    <w:rsid w:val="00217625"/>
    <w:rsid w:val="00217BBD"/>
    <w:rsid w:val="00217C83"/>
    <w:rsid w:val="00217D05"/>
    <w:rsid w:val="0022098B"/>
    <w:rsid w:val="0022384A"/>
    <w:rsid w:val="00225E27"/>
    <w:rsid w:val="00226623"/>
    <w:rsid w:val="00226624"/>
    <w:rsid w:val="002267B2"/>
    <w:rsid w:val="00233194"/>
    <w:rsid w:val="00233F31"/>
    <w:rsid w:val="0023540E"/>
    <w:rsid w:val="00236C20"/>
    <w:rsid w:val="0023768D"/>
    <w:rsid w:val="002402C7"/>
    <w:rsid w:val="00240EC4"/>
    <w:rsid w:val="0024369D"/>
    <w:rsid w:val="00243AD6"/>
    <w:rsid w:val="002452D9"/>
    <w:rsid w:val="00250ADB"/>
    <w:rsid w:val="00253C69"/>
    <w:rsid w:val="00255A4B"/>
    <w:rsid w:val="0026720B"/>
    <w:rsid w:val="00267524"/>
    <w:rsid w:val="00270763"/>
    <w:rsid w:val="00271921"/>
    <w:rsid w:val="002746D9"/>
    <w:rsid w:val="00276D56"/>
    <w:rsid w:val="00276F64"/>
    <w:rsid w:val="00277FE9"/>
    <w:rsid w:val="00280F01"/>
    <w:rsid w:val="002816D7"/>
    <w:rsid w:val="002830E4"/>
    <w:rsid w:val="0029158B"/>
    <w:rsid w:val="00293EEE"/>
    <w:rsid w:val="00295F37"/>
    <w:rsid w:val="00297FE5"/>
    <w:rsid w:val="002A4844"/>
    <w:rsid w:val="002B14A7"/>
    <w:rsid w:val="002C19AB"/>
    <w:rsid w:val="002C5FB1"/>
    <w:rsid w:val="002C7915"/>
    <w:rsid w:val="002D048A"/>
    <w:rsid w:val="002D22A3"/>
    <w:rsid w:val="002D2E1D"/>
    <w:rsid w:val="002D3898"/>
    <w:rsid w:val="002D4E3A"/>
    <w:rsid w:val="002D50F6"/>
    <w:rsid w:val="002D569B"/>
    <w:rsid w:val="002E41F9"/>
    <w:rsid w:val="002E4403"/>
    <w:rsid w:val="002E4DB9"/>
    <w:rsid w:val="002E6294"/>
    <w:rsid w:val="002E6EEE"/>
    <w:rsid w:val="002F18C8"/>
    <w:rsid w:val="002F1BC0"/>
    <w:rsid w:val="002F38D5"/>
    <w:rsid w:val="002F3903"/>
    <w:rsid w:val="002F4744"/>
    <w:rsid w:val="002F50DC"/>
    <w:rsid w:val="002F5A86"/>
    <w:rsid w:val="002F5D01"/>
    <w:rsid w:val="002F6B8E"/>
    <w:rsid w:val="00303A17"/>
    <w:rsid w:val="003044E8"/>
    <w:rsid w:val="003047E5"/>
    <w:rsid w:val="00305083"/>
    <w:rsid w:val="00305337"/>
    <w:rsid w:val="00305932"/>
    <w:rsid w:val="003112A1"/>
    <w:rsid w:val="003119B6"/>
    <w:rsid w:val="00311D66"/>
    <w:rsid w:val="00312B5D"/>
    <w:rsid w:val="00313CCC"/>
    <w:rsid w:val="00316C32"/>
    <w:rsid w:val="0031730F"/>
    <w:rsid w:val="00317BD9"/>
    <w:rsid w:val="003212AB"/>
    <w:rsid w:val="00324C89"/>
    <w:rsid w:val="00325BB0"/>
    <w:rsid w:val="0032767B"/>
    <w:rsid w:val="003311D0"/>
    <w:rsid w:val="003318B9"/>
    <w:rsid w:val="00333BB5"/>
    <w:rsid w:val="00336FF4"/>
    <w:rsid w:val="00340070"/>
    <w:rsid w:val="00340B0B"/>
    <w:rsid w:val="00343C3E"/>
    <w:rsid w:val="00344D13"/>
    <w:rsid w:val="00345D04"/>
    <w:rsid w:val="003500F7"/>
    <w:rsid w:val="00350202"/>
    <w:rsid w:val="00352B0F"/>
    <w:rsid w:val="00353110"/>
    <w:rsid w:val="00355D02"/>
    <w:rsid w:val="00356CC8"/>
    <w:rsid w:val="003573C4"/>
    <w:rsid w:val="00357569"/>
    <w:rsid w:val="00365F7D"/>
    <w:rsid w:val="00381E77"/>
    <w:rsid w:val="00384AC4"/>
    <w:rsid w:val="0038580F"/>
    <w:rsid w:val="00390C7B"/>
    <w:rsid w:val="003930A4"/>
    <w:rsid w:val="003973A0"/>
    <w:rsid w:val="003A1F93"/>
    <w:rsid w:val="003A3A31"/>
    <w:rsid w:val="003A3B18"/>
    <w:rsid w:val="003A4BEC"/>
    <w:rsid w:val="003A5E6E"/>
    <w:rsid w:val="003A7D50"/>
    <w:rsid w:val="003B006D"/>
    <w:rsid w:val="003B13D2"/>
    <w:rsid w:val="003B1E3C"/>
    <w:rsid w:val="003B3446"/>
    <w:rsid w:val="003B44D2"/>
    <w:rsid w:val="003C101C"/>
    <w:rsid w:val="003C35C1"/>
    <w:rsid w:val="003C46B3"/>
    <w:rsid w:val="003C4EEA"/>
    <w:rsid w:val="003C5B47"/>
    <w:rsid w:val="003C603E"/>
    <w:rsid w:val="003C60DF"/>
    <w:rsid w:val="003C7690"/>
    <w:rsid w:val="003D0197"/>
    <w:rsid w:val="003D400A"/>
    <w:rsid w:val="003D59CB"/>
    <w:rsid w:val="003D7206"/>
    <w:rsid w:val="003E060C"/>
    <w:rsid w:val="003E1BD5"/>
    <w:rsid w:val="003E3FB5"/>
    <w:rsid w:val="003E4EDA"/>
    <w:rsid w:val="003E51AF"/>
    <w:rsid w:val="003F1A73"/>
    <w:rsid w:val="003F262E"/>
    <w:rsid w:val="003F638B"/>
    <w:rsid w:val="00401742"/>
    <w:rsid w:val="00402903"/>
    <w:rsid w:val="00404027"/>
    <w:rsid w:val="00404E5C"/>
    <w:rsid w:val="004152EE"/>
    <w:rsid w:val="00416958"/>
    <w:rsid w:val="0042085B"/>
    <w:rsid w:val="0042343B"/>
    <w:rsid w:val="0042732A"/>
    <w:rsid w:val="00427AB9"/>
    <w:rsid w:val="00435459"/>
    <w:rsid w:val="00436297"/>
    <w:rsid w:val="004367CF"/>
    <w:rsid w:val="0044291D"/>
    <w:rsid w:val="00444794"/>
    <w:rsid w:val="004526BB"/>
    <w:rsid w:val="00454942"/>
    <w:rsid w:val="0046314A"/>
    <w:rsid w:val="004648FE"/>
    <w:rsid w:val="0046566A"/>
    <w:rsid w:val="00466C13"/>
    <w:rsid w:val="004670B2"/>
    <w:rsid w:val="00467E42"/>
    <w:rsid w:val="00484095"/>
    <w:rsid w:val="00485412"/>
    <w:rsid w:val="004909B9"/>
    <w:rsid w:val="00491222"/>
    <w:rsid w:val="00492A50"/>
    <w:rsid w:val="004950E3"/>
    <w:rsid w:val="004A062D"/>
    <w:rsid w:val="004A1362"/>
    <w:rsid w:val="004A1DBE"/>
    <w:rsid w:val="004A2072"/>
    <w:rsid w:val="004A2F97"/>
    <w:rsid w:val="004A4CC5"/>
    <w:rsid w:val="004A56F4"/>
    <w:rsid w:val="004A5C7F"/>
    <w:rsid w:val="004A5F8C"/>
    <w:rsid w:val="004A61E1"/>
    <w:rsid w:val="004B0A09"/>
    <w:rsid w:val="004B36B8"/>
    <w:rsid w:val="004B476D"/>
    <w:rsid w:val="004C4E0D"/>
    <w:rsid w:val="004C532D"/>
    <w:rsid w:val="004C774B"/>
    <w:rsid w:val="004D082B"/>
    <w:rsid w:val="004D195A"/>
    <w:rsid w:val="004D44D6"/>
    <w:rsid w:val="004D4A29"/>
    <w:rsid w:val="004D5D33"/>
    <w:rsid w:val="004D7C77"/>
    <w:rsid w:val="004E24A3"/>
    <w:rsid w:val="004E46E8"/>
    <w:rsid w:val="004E4A3A"/>
    <w:rsid w:val="004E578A"/>
    <w:rsid w:val="004F4BB5"/>
    <w:rsid w:val="004F5B19"/>
    <w:rsid w:val="00500AB4"/>
    <w:rsid w:val="00502A38"/>
    <w:rsid w:val="005113F3"/>
    <w:rsid w:val="005115A9"/>
    <w:rsid w:val="00511E8E"/>
    <w:rsid w:val="00512B47"/>
    <w:rsid w:val="00515487"/>
    <w:rsid w:val="005165AA"/>
    <w:rsid w:val="0052434D"/>
    <w:rsid w:val="0053088B"/>
    <w:rsid w:val="00530B77"/>
    <w:rsid w:val="00531919"/>
    <w:rsid w:val="00531EAC"/>
    <w:rsid w:val="00533290"/>
    <w:rsid w:val="00533430"/>
    <w:rsid w:val="00535F02"/>
    <w:rsid w:val="00541E50"/>
    <w:rsid w:val="0054322B"/>
    <w:rsid w:val="00546183"/>
    <w:rsid w:val="005461C0"/>
    <w:rsid w:val="00546C97"/>
    <w:rsid w:val="00554080"/>
    <w:rsid w:val="005602BD"/>
    <w:rsid w:val="0056335E"/>
    <w:rsid w:val="0056552E"/>
    <w:rsid w:val="00566034"/>
    <w:rsid w:val="00570473"/>
    <w:rsid w:val="0057310F"/>
    <w:rsid w:val="005751EC"/>
    <w:rsid w:val="005754A0"/>
    <w:rsid w:val="00575597"/>
    <w:rsid w:val="00580D68"/>
    <w:rsid w:val="00582803"/>
    <w:rsid w:val="005861AC"/>
    <w:rsid w:val="0059339A"/>
    <w:rsid w:val="005959B3"/>
    <w:rsid w:val="005966FD"/>
    <w:rsid w:val="005A00BF"/>
    <w:rsid w:val="005A06E9"/>
    <w:rsid w:val="005A1572"/>
    <w:rsid w:val="005A1B33"/>
    <w:rsid w:val="005A6928"/>
    <w:rsid w:val="005B28D0"/>
    <w:rsid w:val="005B2BD2"/>
    <w:rsid w:val="005B4998"/>
    <w:rsid w:val="005B6839"/>
    <w:rsid w:val="005B7E5E"/>
    <w:rsid w:val="005C0F55"/>
    <w:rsid w:val="005C6F80"/>
    <w:rsid w:val="005D0CA1"/>
    <w:rsid w:val="005D0ED2"/>
    <w:rsid w:val="005D1CA9"/>
    <w:rsid w:val="005D5D8B"/>
    <w:rsid w:val="005D75A3"/>
    <w:rsid w:val="005E0861"/>
    <w:rsid w:val="005E09F0"/>
    <w:rsid w:val="005E3B7F"/>
    <w:rsid w:val="005E56E5"/>
    <w:rsid w:val="005E5CEC"/>
    <w:rsid w:val="005F2434"/>
    <w:rsid w:val="005F394A"/>
    <w:rsid w:val="005F3D9C"/>
    <w:rsid w:val="005F5554"/>
    <w:rsid w:val="005F6E2B"/>
    <w:rsid w:val="005F732A"/>
    <w:rsid w:val="005F74FB"/>
    <w:rsid w:val="00603C0F"/>
    <w:rsid w:val="00605265"/>
    <w:rsid w:val="006057FC"/>
    <w:rsid w:val="00605EED"/>
    <w:rsid w:val="00607452"/>
    <w:rsid w:val="006105B2"/>
    <w:rsid w:val="00611E65"/>
    <w:rsid w:val="0061262B"/>
    <w:rsid w:val="00614B99"/>
    <w:rsid w:val="006160B9"/>
    <w:rsid w:val="006174C0"/>
    <w:rsid w:val="00617730"/>
    <w:rsid w:val="0062192A"/>
    <w:rsid w:val="00623DFA"/>
    <w:rsid w:val="00624069"/>
    <w:rsid w:val="00624799"/>
    <w:rsid w:val="00625046"/>
    <w:rsid w:val="00625052"/>
    <w:rsid w:val="006305D2"/>
    <w:rsid w:val="0063135F"/>
    <w:rsid w:val="00633480"/>
    <w:rsid w:val="00634A25"/>
    <w:rsid w:val="00640408"/>
    <w:rsid w:val="00640B41"/>
    <w:rsid w:val="00643969"/>
    <w:rsid w:val="006448A1"/>
    <w:rsid w:val="00644B5D"/>
    <w:rsid w:val="0064502E"/>
    <w:rsid w:val="00650A8D"/>
    <w:rsid w:val="0065195F"/>
    <w:rsid w:val="006529CC"/>
    <w:rsid w:val="00652EE6"/>
    <w:rsid w:val="006531D7"/>
    <w:rsid w:val="00653CF8"/>
    <w:rsid w:val="00660E98"/>
    <w:rsid w:val="00660FFB"/>
    <w:rsid w:val="00663FFC"/>
    <w:rsid w:val="00665AD9"/>
    <w:rsid w:val="00667084"/>
    <w:rsid w:val="0067176B"/>
    <w:rsid w:val="00672AA7"/>
    <w:rsid w:val="006735A0"/>
    <w:rsid w:val="00674819"/>
    <w:rsid w:val="006811EF"/>
    <w:rsid w:val="00683E4B"/>
    <w:rsid w:val="00684C12"/>
    <w:rsid w:val="00690ABF"/>
    <w:rsid w:val="00693392"/>
    <w:rsid w:val="006934CB"/>
    <w:rsid w:val="00694CC1"/>
    <w:rsid w:val="00695BA7"/>
    <w:rsid w:val="006A1F41"/>
    <w:rsid w:val="006A30CC"/>
    <w:rsid w:val="006A30E6"/>
    <w:rsid w:val="006A6B7D"/>
    <w:rsid w:val="006B11EB"/>
    <w:rsid w:val="006B232F"/>
    <w:rsid w:val="006B5846"/>
    <w:rsid w:val="006B7ADD"/>
    <w:rsid w:val="006C1845"/>
    <w:rsid w:val="006C3E1F"/>
    <w:rsid w:val="006C482C"/>
    <w:rsid w:val="006C53F3"/>
    <w:rsid w:val="006C54D5"/>
    <w:rsid w:val="006D02CB"/>
    <w:rsid w:val="006D0A89"/>
    <w:rsid w:val="006D3411"/>
    <w:rsid w:val="006D39DD"/>
    <w:rsid w:val="006E0CF2"/>
    <w:rsid w:val="006E36FD"/>
    <w:rsid w:val="006E4A91"/>
    <w:rsid w:val="006F1B54"/>
    <w:rsid w:val="006F3817"/>
    <w:rsid w:val="006F403C"/>
    <w:rsid w:val="006F6E23"/>
    <w:rsid w:val="00701839"/>
    <w:rsid w:val="00702522"/>
    <w:rsid w:val="00702B00"/>
    <w:rsid w:val="00706CF7"/>
    <w:rsid w:val="00707070"/>
    <w:rsid w:val="007070C5"/>
    <w:rsid w:val="007076F4"/>
    <w:rsid w:val="00707DE1"/>
    <w:rsid w:val="00713F9D"/>
    <w:rsid w:val="00720938"/>
    <w:rsid w:val="007210EE"/>
    <w:rsid w:val="00721A06"/>
    <w:rsid w:val="0072609A"/>
    <w:rsid w:val="00732A17"/>
    <w:rsid w:val="00734D23"/>
    <w:rsid w:val="00736231"/>
    <w:rsid w:val="00736E87"/>
    <w:rsid w:val="00737586"/>
    <w:rsid w:val="00740D4E"/>
    <w:rsid w:val="00742DAA"/>
    <w:rsid w:val="00743BC0"/>
    <w:rsid w:val="0074447B"/>
    <w:rsid w:val="007524A3"/>
    <w:rsid w:val="00755448"/>
    <w:rsid w:val="00756007"/>
    <w:rsid w:val="00756E05"/>
    <w:rsid w:val="007576B1"/>
    <w:rsid w:val="0076062C"/>
    <w:rsid w:val="00761943"/>
    <w:rsid w:val="0076335B"/>
    <w:rsid w:val="00766F90"/>
    <w:rsid w:val="00772C61"/>
    <w:rsid w:val="00780B7E"/>
    <w:rsid w:val="00781CFE"/>
    <w:rsid w:val="00781F12"/>
    <w:rsid w:val="007832DE"/>
    <w:rsid w:val="00783632"/>
    <w:rsid w:val="00785211"/>
    <w:rsid w:val="00791136"/>
    <w:rsid w:val="00792257"/>
    <w:rsid w:val="00794382"/>
    <w:rsid w:val="007943D6"/>
    <w:rsid w:val="007A087E"/>
    <w:rsid w:val="007A1F50"/>
    <w:rsid w:val="007A2136"/>
    <w:rsid w:val="007A2E2F"/>
    <w:rsid w:val="007A3C54"/>
    <w:rsid w:val="007A69EC"/>
    <w:rsid w:val="007A7723"/>
    <w:rsid w:val="007A784D"/>
    <w:rsid w:val="007B46E4"/>
    <w:rsid w:val="007B4867"/>
    <w:rsid w:val="007B5360"/>
    <w:rsid w:val="007C0054"/>
    <w:rsid w:val="007C0616"/>
    <w:rsid w:val="007C1650"/>
    <w:rsid w:val="007C2021"/>
    <w:rsid w:val="007C4DED"/>
    <w:rsid w:val="007C68D0"/>
    <w:rsid w:val="007C7033"/>
    <w:rsid w:val="007D1597"/>
    <w:rsid w:val="007D48B2"/>
    <w:rsid w:val="007D582E"/>
    <w:rsid w:val="007D5AB1"/>
    <w:rsid w:val="007D77D8"/>
    <w:rsid w:val="007E218D"/>
    <w:rsid w:val="007E3131"/>
    <w:rsid w:val="007E385D"/>
    <w:rsid w:val="007E4123"/>
    <w:rsid w:val="007E6045"/>
    <w:rsid w:val="007E7D69"/>
    <w:rsid w:val="007E7E81"/>
    <w:rsid w:val="007F049B"/>
    <w:rsid w:val="007F20A8"/>
    <w:rsid w:val="007F270F"/>
    <w:rsid w:val="007F3FA5"/>
    <w:rsid w:val="007F6532"/>
    <w:rsid w:val="007F78FA"/>
    <w:rsid w:val="00801E62"/>
    <w:rsid w:val="00802A90"/>
    <w:rsid w:val="008059EA"/>
    <w:rsid w:val="00810AA2"/>
    <w:rsid w:val="008114CD"/>
    <w:rsid w:val="00813BE2"/>
    <w:rsid w:val="00821B0E"/>
    <w:rsid w:val="008253A1"/>
    <w:rsid w:val="008270F5"/>
    <w:rsid w:val="008277F8"/>
    <w:rsid w:val="0083082C"/>
    <w:rsid w:val="0083121E"/>
    <w:rsid w:val="00832700"/>
    <w:rsid w:val="00832BC9"/>
    <w:rsid w:val="00841DF6"/>
    <w:rsid w:val="00844335"/>
    <w:rsid w:val="008450DA"/>
    <w:rsid w:val="00853AD9"/>
    <w:rsid w:val="00855068"/>
    <w:rsid w:val="00862DF7"/>
    <w:rsid w:val="008639D2"/>
    <w:rsid w:val="00870ADF"/>
    <w:rsid w:val="00871E84"/>
    <w:rsid w:val="0087312B"/>
    <w:rsid w:val="008736CE"/>
    <w:rsid w:val="008737E0"/>
    <w:rsid w:val="008738C6"/>
    <w:rsid w:val="00874364"/>
    <w:rsid w:val="00874905"/>
    <w:rsid w:val="0087757C"/>
    <w:rsid w:val="00877A92"/>
    <w:rsid w:val="00877C0D"/>
    <w:rsid w:val="008904C5"/>
    <w:rsid w:val="00890C35"/>
    <w:rsid w:val="00896D7E"/>
    <w:rsid w:val="00897B20"/>
    <w:rsid w:val="008A6263"/>
    <w:rsid w:val="008A75D1"/>
    <w:rsid w:val="008B03CC"/>
    <w:rsid w:val="008B0AFB"/>
    <w:rsid w:val="008B3298"/>
    <w:rsid w:val="008B477C"/>
    <w:rsid w:val="008B5248"/>
    <w:rsid w:val="008B52F1"/>
    <w:rsid w:val="008C2716"/>
    <w:rsid w:val="008C6777"/>
    <w:rsid w:val="008C7986"/>
    <w:rsid w:val="008D20FA"/>
    <w:rsid w:val="008D2359"/>
    <w:rsid w:val="008D2EC7"/>
    <w:rsid w:val="008E083C"/>
    <w:rsid w:val="008E2C00"/>
    <w:rsid w:val="008E7A2C"/>
    <w:rsid w:val="008F06AE"/>
    <w:rsid w:val="008F2733"/>
    <w:rsid w:val="008F4EC4"/>
    <w:rsid w:val="008F70DC"/>
    <w:rsid w:val="00900B94"/>
    <w:rsid w:val="009016D7"/>
    <w:rsid w:val="00901B0A"/>
    <w:rsid w:val="00902791"/>
    <w:rsid w:val="00905497"/>
    <w:rsid w:val="00907EF1"/>
    <w:rsid w:val="00911222"/>
    <w:rsid w:val="00922857"/>
    <w:rsid w:val="009242D9"/>
    <w:rsid w:val="009255CF"/>
    <w:rsid w:val="00931BB2"/>
    <w:rsid w:val="0093497A"/>
    <w:rsid w:val="00936FC7"/>
    <w:rsid w:val="00937699"/>
    <w:rsid w:val="00937909"/>
    <w:rsid w:val="00940A82"/>
    <w:rsid w:val="009416B4"/>
    <w:rsid w:val="00947D7B"/>
    <w:rsid w:val="0095167A"/>
    <w:rsid w:val="00951E95"/>
    <w:rsid w:val="009556E7"/>
    <w:rsid w:val="0095767F"/>
    <w:rsid w:val="00960C48"/>
    <w:rsid w:val="00961EC6"/>
    <w:rsid w:val="009636F5"/>
    <w:rsid w:val="009665CB"/>
    <w:rsid w:val="00972642"/>
    <w:rsid w:val="00976745"/>
    <w:rsid w:val="009801DB"/>
    <w:rsid w:val="00980B87"/>
    <w:rsid w:val="00983BB6"/>
    <w:rsid w:val="009846F2"/>
    <w:rsid w:val="009871CC"/>
    <w:rsid w:val="009902AA"/>
    <w:rsid w:val="00990609"/>
    <w:rsid w:val="00992787"/>
    <w:rsid w:val="009A1BC7"/>
    <w:rsid w:val="009A4292"/>
    <w:rsid w:val="009A5137"/>
    <w:rsid w:val="009A6A7A"/>
    <w:rsid w:val="009A7223"/>
    <w:rsid w:val="009B0D27"/>
    <w:rsid w:val="009B3745"/>
    <w:rsid w:val="009B4AF3"/>
    <w:rsid w:val="009B5033"/>
    <w:rsid w:val="009B5C04"/>
    <w:rsid w:val="009B6754"/>
    <w:rsid w:val="009B7198"/>
    <w:rsid w:val="009C1602"/>
    <w:rsid w:val="009C7731"/>
    <w:rsid w:val="009D092D"/>
    <w:rsid w:val="009D2261"/>
    <w:rsid w:val="009D2350"/>
    <w:rsid w:val="009D29C1"/>
    <w:rsid w:val="009D54E3"/>
    <w:rsid w:val="009D744E"/>
    <w:rsid w:val="009E0D52"/>
    <w:rsid w:val="009E48E0"/>
    <w:rsid w:val="009E500A"/>
    <w:rsid w:val="009E7BCE"/>
    <w:rsid w:val="009F0BEF"/>
    <w:rsid w:val="009F15DF"/>
    <w:rsid w:val="009F2844"/>
    <w:rsid w:val="009F288A"/>
    <w:rsid w:val="009F2D12"/>
    <w:rsid w:val="009F49D4"/>
    <w:rsid w:val="009F66F5"/>
    <w:rsid w:val="009F751A"/>
    <w:rsid w:val="00A00EB5"/>
    <w:rsid w:val="00A0123D"/>
    <w:rsid w:val="00A01467"/>
    <w:rsid w:val="00A060F5"/>
    <w:rsid w:val="00A07BC5"/>
    <w:rsid w:val="00A1072C"/>
    <w:rsid w:val="00A11618"/>
    <w:rsid w:val="00A146C5"/>
    <w:rsid w:val="00A14845"/>
    <w:rsid w:val="00A1628A"/>
    <w:rsid w:val="00A2117F"/>
    <w:rsid w:val="00A22E16"/>
    <w:rsid w:val="00A25534"/>
    <w:rsid w:val="00A25FC8"/>
    <w:rsid w:val="00A26A37"/>
    <w:rsid w:val="00A27C99"/>
    <w:rsid w:val="00A310A6"/>
    <w:rsid w:val="00A32AC2"/>
    <w:rsid w:val="00A403D3"/>
    <w:rsid w:val="00A4075A"/>
    <w:rsid w:val="00A45131"/>
    <w:rsid w:val="00A537D7"/>
    <w:rsid w:val="00A53BA5"/>
    <w:rsid w:val="00A707E7"/>
    <w:rsid w:val="00A71016"/>
    <w:rsid w:val="00A71868"/>
    <w:rsid w:val="00A71C3C"/>
    <w:rsid w:val="00A73586"/>
    <w:rsid w:val="00A771B5"/>
    <w:rsid w:val="00A81ABF"/>
    <w:rsid w:val="00A8240A"/>
    <w:rsid w:val="00A835F4"/>
    <w:rsid w:val="00A85519"/>
    <w:rsid w:val="00A85E4D"/>
    <w:rsid w:val="00A87E5D"/>
    <w:rsid w:val="00A94F17"/>
    <w:rsid w:val="00AA102C"/>
    <w:rsid w:val="00AA20F8"/>
    <w:rsid w:val="00AA220B"/>
    <w:rsid w:val="00AA44D4"/>
    <w:rsid w:val="00AA4864"/>
    <w:rsid w:val="00AA5210"/>
    <w:rsid w:val="00AA7A00"/>
    <w:rsid w:val="00AB0A72"/>
    <w:rsid w:val="00AB0B46"/>
    <w:rsid w:val="00AB6494"/>
    <w:rsid w:val="00AB7128"/>
    <w:rsid w:val="00AB764C"/>
    <w:rsid w:val="00AC118E"/>
    <w:rsid w:val="00AC2FF3"/>
    <w:rsid w:val="00AC593D"/>
    <w:rsid w:val="00AC77B3"/>
    <w:rsid w:val="00AD2549"/>
    <w:rsid w:val="00AD50B4"/>
    <w:rsid w:val="00AD6964"/>
    <w:rsid w:val="00AE254B"/>
    <w:rsid w:val="00AE6655"/>
    <w:rsid w:val="00AF02E7"/>
    <w:rsid w:val="00AF0FB2"/>
    <w:rsid w:val="00B00D35"/>
    <w:rsid w:val="00B055C8"/>
    <w:rsid w:val="00B055E0"/>
    <w:rsid w:val="00B05936"/>
    <w:rsid w:val="00B1447F"/>
    <w:rsid w:val="00B1610B"/>
    <w:rsid w:val="00B16183"/>
    <w:rsid w:val="00B16D17"/>
    <w:rsid w:val="00B21266"/>
    <w:rsid w:val="00B22D70"/>
    <w:rsid w:val="00B23699"/>
    <w:rsid w:val="00B30159"/>
    <w:rsid w:val="00B30AF4"/>
    <w:rsid w:val="00B35A9E"/>
    <w:rsid w:val="00B371AD"/>
    <w:rsid w:val="00B41F09"/>
    <w:rsid w:val="00B43DFF"/>
    <w:rsid w:val="00B45AE4"/>
    <w:rsid w:val="00B45C1D"/>
    <w:rsid w:val="00B52C7F"/>
    <w:rsid w:val="00B607C8"/>
    <w:rsid w:val="00B60E44"/>
    <w:rsid w:val="00B619FB"/>
    <w:rsid w:val="00B63AF5"/>
    <w:rsid w:val="00B741F9"/>
    <w:rsid w:val="00B74CAD"/>
    <w:rsid w:val="00B751C6"/>
    <w:rsid w:val="00B75304"/>
    <w:rsid w:val="00B8130D"/>
    <w:rsid w:val="00B81636"/>
    <w:rsid w:val="00B817B9"/>
    <w:rsid w:val="00B86E63"/>
    <w:rsid w:val="00B92998"/>
    <w:rsid w:val="00B932A4"/>
    <w:rsid w:val="00B93A3D"/>
    <w:rsid w:val="00BA1EEA"/>
    <w:rsid w:val="00BA4438"/>
    <w:rsid w:val="00BA4C07"/>
    <w:rsid w:val="00BA6F9A"/>
    <w:rsid w:val="00BA7410"/>
    <w:rsid w:val="00BB17C6"/>
    <w:rsid w:val="00BB2C71"/>
    <w:rsid w:val="00BB49B2"/>
    <w:rsid w:val="00BB60B3"/>
    <w:rsid w:val="00BB708C"/>
    <w:rsid w:val="00BB7C8B"/>
    <w:rsid w:val="00BB7EB7"/>
    <w:rsid w:val="00BC23B0"/>
    <w:rsid w:val="00BC266B"/>
    <w:rsid w:val="00BC3B24"/>
    <w:rsid w:val="00BC3FA8"/>
    <w:rsid w:val="00BC4DC3"/>
    <w:rsid w:val="00BD3ABD"/>
    <w:rsid w:val="00BD56FE"/>
    <w:rsid w:val="00BD683F"/>
    <w:rsid w:val="00BD7370"/>
    <w:rsid w:val="00BD79D8"/>
    <w:rsid w:val="00BE4538"/>
    <w:rsid w:val="00BE5208"/>
    <w:rsid w:val="00BF050F"/>
    <w:rsid w:val="00BF64A7"/>
    <w:rsid w:val="00BF64BF"/>
    <w:rsid w:val="00C000F0"/>
    <w:rsid w:val="00C0073B"/>
    <w:rsid w:val="00C028E6"/>
    <w:rsid w:val="00C02ECD"/>
    <w:rsid w:val="00C0328C"/>
    <w:rsid w:val="00C03674"/>
    <w:rsid w:val="00C069D0"/>
    <w:rsid w:val="00C16873"/>
    <w:rsid w:val="00C1771E"/>
    <w:rsid w:val="00C20864"/>
    <w:rsid w:val="00C20D27"/>
    <w:rsid w:val="00C266EF"/>
    <w:rsid w:val="00C27253"/>
    <w:rsid w:val="00C27947"/>
    <w:rsid w:val="00C3068C"/>
    <w:rsid w:val="00C3210C"/>
    <w:rsid w:val="00C323E2"/>
    <w:rsid w:val="00C34684"/>
    <w:rsid w:val="00C37137"/>
    <w:rsid w:val="00C51A4C"/>
    <w:rsid w:val="00C53E6F"/>
    <w:rsid w:val="00C549AF"/>
    <w:rsid w:val="00C627FE"/>
    <w:rsid w:val="00C63995"/>
    <w:rsid w:val="00C6430A"/>
    <w:rsid w:val="00C65D00"/>
    <w:rsid w:val="00C663D0"/>
    <w:rsid w:val="00C70EF5"/>
    <w:rsid w:val="00C71DF9"/>
    <w:rsid w:val="00C72AC2"/>
    <w:rsid w:val="00C73CC5"/>
    <w:rsid w:val="00C82B19"/>
    <w:rsid w:val="00C84F0B"/>
    <w:rsid w:val="00C90645"/>
    <w:rsid w:val="00C90F47"/>
    <w:rsid w:val="00C92DC0"/>
    <w:rsid w:val="00C9328D"/>
    <w:rsid w:val="00C93F70"/>
    <w:rsid w:val="00C95819"/>
    <w:rsid w:val="00CA0DFF"/>
    <w:rsid w:val="00CA3ED2"/>
    <w:rsid w:val="00CA5540"/>
    <w:rsid w:val="00CA63B8"/>
    <w:rsid w:val="00CB0C3E"/>
    <w:rsid w:val="00CC21F2"/>
    <w:rsid w:val="00CC35DF"/>
    <w:rsid w:val="00CC4B6B"/>
    <w:rsid w:val="00CC6DA5"/>
    <w:rsid w:val="00CC6E75"/>
    <w:rsid w:val="00CD003B"/>
    <w:rsid w:val="00CD03BE"/>
    <w:rsid w:val="00CD24E3"/>
    <w:rsid w:val="00CD6C60"/>
    <w:rsid w:val="00CE19D1"/>
    <w:rsid w:val="00CE2432"/>
    <w:rsid w:val="00CE380D"/>
    <w:rsid w:val="00CE77C2"/>
    <w:rsid w:val="00CF6852"/>
    <w:rsid w:val="00CF706F"/>
    <w:rsid w:val="00CF73A7"/>
    <w:rsid w:val="00D12215"/>
    <w:rsid w:val="00D13342"/>
    <w:rsid w:val="00D14770"/>
    <w:rsid w:val="00D16F90"/>
    <w:rsid w:val="00D170AE"/>
    <w:rsid w:val="00D171DC"/>
    <w:rsid w:val="00D2349D"/>
    <w:rsid w:val="00D25F19"/>
    <w:rsid w:val="00D31B36"/>
    <w:rsid w:val="00D326D6"/>
    <w:rsid w:val="00D37D04"/>
    <w:rsid w:val="00D41C5D"/>
    <w:rsid w:val="00D44D3D"/>
    <w:rsid w:val="00D45FD7"/>
    <w:rsid w:val="00D472E3"/>
    <w:rsid w:val="00D47A90"/>
    <w:rsid w:val="00D52F78"/>
    <w:rsid w:val="00D53681"/>
    <w:rsid w:val="00D540C9"/>
    <w:rsid w:val="00D54766"/>
    <w:rsid w:val="00D557D1"/>
    <w:rsid w:val="00D56DFD"/>
    <w:rsid w:val="00D57C3C"/>
    <w:rsid w:val="00D61BBE"/>
    <w:rsid w:val="00D636F8"/>
    <w:rsid w:val="00D675ED"/>
    <w:rsid w:val="00D753C3"/>
    <w:rsid w:val="00D80628"/>
    <w:rsid w:val="00D80E87"/>
    <w:rsid w:val="00D84202"/>
    <w:rsid w:val="00D87039"/>
    <w:rsid w:val="00D8758D"/>
    <w:rsid w:val="00DA192A"/>
    <w:rsid w:val="00DA23AF"/>
    <w:rsid w:val="00DA3DB8"/>
    <w:rsid w:val="00DA6D0C"/>
    <w:rsid w:val="00DB2B37"/>
    <w:rsid w:val="00DB53F7"/>
    <w:rsid w:val="00DC30E6"/>
    <w:rsid w:val="00DC36D5"/>
    <w:rsid w:val="00DC40C9"/>
    <w:rsid w:val="00DD043D"/>
    <w:rsid w:val="00DD0D56"/>
    <w:rsid w:val="00DD3B3F"/>
    <w:rsid w:val="00DD493B"/>
    <w:rsid w:val="00DD7B60"/>
    <w:rsid w:val="00DE1092"/>
    <w:rsid w:val="00DE6823"/>
    <w:rsid w:val="00DF1617"/>
    <w:rsid w:val="00DF1A45"/>
    <w:rsid w:val="00DF288F"/>
    <w:rsid w:val="00DF34CE"/>
    <w:rsid w:val="00DF67AF"/>
    <w:rsid w:val="00E0243A"/>
    <w:rsid w:val="00E1016E"/>
    <w:rsid w:val="00E15646"/>
    <w:rsid w:val="00E21F16"/>
    <w:rsid w:val="00E22C99"/>
    <w:rsid w:val="00E25497"/>
    <w:rsid w:val="00E254ED"/>
    <w:rsid w:val="00E32486"/>
    <w:rsid w:val="00E37D57"/>
    <w:rsid w:val="00E37DCD"/>
    <w:rsid w:val="00E40A7C"/>
    <w:rsid w:val="00E40FC1"/>
    <w:rsid w:val="00E411FE"/>
    <w:rsid w:val="00E4177C"/>
    <w:rsid w:val="00E4232E"/>
    <w:rsid w:val="00E44D52"/>
    <w:rsid w:val="00E46452"/>
    <w:rsid w:val="00E47619"/>
    <w:rsid w:val="00E50461"/>
    <w:rsid w:val="00E50A88"/>
    <w:rsid w:val="00E52A40"/>
    <w:rsid w:val="00E56D06"/>
    <w:rsid w:val="00E60B36"/>
    <w:rsid w:val="00E627C3"/>
    <w:rsid w:val="00E62CF4"/>
    <w:rsid w:val="00E6366C"/>
    <w:rsid w:val="00E66275"/>
    <w:rsid w:val="00E716BB"/>
    <w:rsid w:val="00E7223C"/>
    <w:rsid w:val="00E72AF0"/>
    <w:rsid w:val="00E731A5"/>
    <w:rsid w:val="00E733E4"/>
    <w:rsid w:val="00E7478A"/>
    <w:rsid w:val="00E775B6"/>
    <w:rsid w:val="00E834A7"/>
    <w:rsid w:val="00E85D6D"/>
    <w:rsid w:val="00E908B8"/>
    <w:rsid w:val="00E90CB0"/>
    <w:rsid w:val="00E95CD8"/>
    <w:rsid w:val="00EA4FFF"/>
    <w:rsid w:val="00EA50DC"/>
    <w:rsid w:val="00EA77AC"/>
    <w:rsid w:val="00EB0793"/>
    <w:rsid w:val="00EB12D1"/>
    <w:rsid w:val="00EB3CBE"/>
    <w:rsid w:val="00EB4886"/>
    <w:rsid w:val="00EB6A0A"/>
    <w:rsid w:val="00EC5DE2"/>
    <w:rsid w:val="00ED177D"/>
    <w:rsid w:val="00ED24D6"/>
    <w:rsid w:val="00ED360D"/>
    <w:rsid w:val="00ED7370"/>
    <w:rsid w:val="00EE2607"/>
    <w:rsid w:val="00EF0ED2"/>
    <w:rsid w:val="00EF1ED1"/>
    <w:rsid w:val="00EF2229"/>
    <w:rsid w:val="00EF499E"/>
    <w:rsid w:val="00EF5CB1"/>
    <w:rsid w:val="00F04A99"/>
    <w:rsid w:val="00F07272"/>
    <w:rsid w:val="00F0743F"/>
    <w:rsid w:val="00F07DF4"/>
    <w:rsid w:val="00F1215C"/>
    <w:rsid w:val="00F12CBA"/>
    <w:rsid w:val="00F21A61"/>
    <w:rsid w:val="00F243F1"/>
    <w:rsid w:val="00F2710F"/>
    <w:rsid w:val="00F27AAE"/>
    <w:rsid w:val="00F323B1"/>
    <w:rsid w:val="00F32742"/>
    <w:rsid w:val="00F406D9"/>
    <w:rsid w:val="00F43972"/>
    <w:rsid w:val="00F5447F"/>
    <w:rsid w:val="00F565A4"/>
    <w:rsid w:val="00F60778"/>
    <w:rsid w:val="00F6330C"/>
    <w:rsid w:val="00F64F26"/>
    <w:rsid w:val="00F65900"/>
    <w:rsid w:val="00F67842"/>
    <w:rsid w:val="00F75008"/>
    <w:rsid w:val="00F77A87"/>
    <w:rsid w:val="00F77AFC"/>
    <w:rsid w:val="00F8672C"/>
    <w:rsid w:val="00F86E8A"/>
    <w:rsid w:val="00F9061E"/>
    <w:rsid w:val="00F90E8A"/>
    <w:rsid w:val="00F9381C"/>
    <w:rsid w:val="00F952B3"/>
    <w:rsid w:val="00F96CBE"/>
    <w:rsid w:val="00FA1017"/>
    <w:rsid w:val="00FA10D2"/>
    <w:rsid w:val="00FA1F4C"/>
    <w:rsid w:val="00FB4AB0"/>
    <w:rsid w:val="00FB6C60"/>
    <w:rsid w:val="00FC0F94"/>
    <w:rsid w:val="00FC1AB2"/>
    <w:rsid w:val="00FC2B25"/>
    <w:rsid w:val="00FC3968"/>
    <w:rsid w:val="00FC50AE"/>
    <w:rsid w:val="00FC5B54"/>
    <w:rsid w:val="00FC68DA"/>
    <w:rsid w:val="00FD354F"/>
    <w:rsid w:val="00FD7269"/>
    <w:rsid w:val="00FD7396"/>
    <w:rsid w:val="00FE04A4"/>
    <w:rsid w:val="00FE04FC"/>
    <w:rsid w:val="00FE0B3D"/>
    <w:rsid w:val="00FE0F31"/>
    <w:rsid w:val="00FE2946"/>
    <w:rsid w:val="00FE3F7D"/>
    <w:rsid w:val="00FE46AD"/>
    <w:rsid w:val="00FE5B2E"/>
    <w:rsid w:val="00FE76FD"/>
    <w:rsid w:val="00FE7BC2"/>
    <w:rsid w:val="00FF5448"/>
    <w:rsid w:val="00FF69FE"/>
    <w:rsid w:val="00FF70C9"/>
    <w:rsid w:val="00FF7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ED2"/>
    <w:pPr>
      <w:spacing w:before="100" w:beforeAutospacing="1" w:after="100" w:afterAutospacing="1"/>
      <w:jc w:val="center"/>
    </w:pPr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D0ED2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D0E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D0ED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5D0ED2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D0ED2"/>
    <w:rPr>
      <w:rFonts w:ascii="Arial" w:hAnsi="Arial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5D0ED2"/>
    <w:rPr>
      <w:rFonts w:ascii="Arial" w:hAnsi="Arial" w:cs="Times New Roman"/>
      <w:b/>
      <w:bCs/>
      <w:i/>
      <w:iCs/>
      <w:sz w:val="26"/>
      <w:szCs w:val="26"/>
    </w:rPr>
  </w:style>
  <w:style w:type="paragraph" w:styleId="Caption">
    <w:name w:val="caption"/>
    <w:basedOn w:val="Normal"/>
    <w:next w:val="Normal"/>
    <w:uiPriority w:val="99"/>
    <w:qFormat/>
    <w:rsid w:val="005D0ED2"/>
    <w:pPr>
      <w:widowControl w:val="0"/>
      <w:kinsoku w:val="0"/>
    </w:pPr>
    <w:rPr>
      <w:rFonts w:ascii="Times New Roman" w:hAnsi="Times New Roman"/>
      <w:b/>
      <w:bCs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5D0ED2"/>
    <w:pPr>
      <w:spacing w:before="240" w:after="60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5D0ED2"/>
    <w:rPr>
      <w:rFonts w:ascii="Arial" w:hAnsi="Arial" w:cs="Arial"/>
      <w:b/>
      <w:bCs/>
      <w:kern w:val="28"/>
      <w:sz w:val="32"/>
      <w:szCs w:val="32"/>
    </w:rPr>
  </w:style>
  <w:style w:type="character" w:styleId="Emphasis">
    <w:name w:val="Emphasis"/>
    <w:basedOn w:val="DefaultParagraphFont"/>
    <w:uiPriority w:val="99"/>
    <w:qFormat/>
    <w:rsid w:val="005D0ED2"/>
    <w:rPr>
      <w:rFonts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5D0ED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5D0ED2"/>
    <w:rPr>
      <w:rFonts w:ascii="Arial" w:hAnsi="Arial" w:cs="Times New Roman"/>
      <w:b/>
      <w:bCs/>
      <w:i/>
      <w:iCs/>
      <w:color w:val="4F81BD"/>
      <w:sz w:val="24"/>
      <w:szCs w:val="24"/>
    </w:rPr>
  </w:style>
  <w:style w:type="paragraph" w:styleId="ListParagraph">
    <w:name w:val="List Paragraph"/>
    <w:basedOn w:val="Normal"/>
    <w:uiPriority w:val="99"/>
    <w:qFormat/>
    <w:rsid w:val="005D0E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2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413</Words>
  <Characters>2602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Financijski izvjestaj Rasodi 25</dc:title>
  <dc:subject/>
  <dc:creator>eugidius</dc:creator>
  <cp:keywords/>
  <dc:description/>
  <cp:lastModifiedBy>www.biscani.eu</cp:lastModifiedBy>
  <cp:revision>2</cp:revision>
  <dcterms:created xsi:type="dcterms:W3CDTF">2011-08-21T17:44:00Z</dcterms:created>
  <dcterms:modified xsi:type="dcterms:W3CDTF">2011-08-21T17:44:00Z</dcterms:modified>
</cp:coreProperties>
</file>